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7A" w:rsidRDefault="00662A7A" w:rsidP="00662A7A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662A7A" w:rsidRDefault="00662A7A" w:rsidP="008C7B46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662A7A" w:rsidRDefault="00662A7A" w:rsidP="008C7B46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 w:rsidRPr="00A95C83">
        <w:rPr>
          <w:rFonts w:ascii="宋体" w:hAnsi="宋体" w:cs="宋体" w:hint="eastAsia"/>
          <w:bCs/>
          <w:kern w:val="36"/>
          <w:sz w:val="44"/>
          <w:szCs w:val="44"/>
        </w:rPr>
        <w:t>清河区安监局</w:t>
      </w:r>
      <w:r w:rsidRPr="008A4B81">
        <w:rPr>
          <w:rFonts w:ascii="宋体" w:hAnsi="宋体" w:cs="宋体"/>
          <w:bCs/>
          <w:kern w:val="36"/>
          <w:sz w:val="44"/>
          <w:szCs w:val="44"/>
        </w:rPr>
        <w:t>2018</w:t>
      </w: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年部门决算</w:t>
      </w:r>
    </w:p>
    <w:p w:rsidR="00662A7A" w:rsidRDefault="00662A7A" w:rsidP="008C7B46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公开补充说明</w:t>
      </w:r>
    </w:p>
    <w:p w:rsidR="00662A7A" w:rsidRPr="008A4B81" w:rsidRDefault="00662A7A" w:rsidP="008C7B46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662A7A" w:rsidRPr="008A4B81" w:rsidRDefault="00662A7A" w:rsidP="008C7B46">
      <w:pPr>
        <w:adjustRightInd w:val="0"/>
        <w:snapToGrid w:val="0"/>
        <w:spacing w:line="560" w:lineRule="exact"/>
        <w:ind w:firstLineChars="200" w:firstLine="3168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根据铁岭市财政局下达的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年部门决算公开要求，现对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年部门决算公开说明补充如下：</w:t>
      </w:r>
      <w:r w:rsidRPr="008A4B81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leftChars="304" w:left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1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年总体情况</w:t>
      </w:r>
    </w:p>
    <w:p w:rsidR="00662A7A" w:rsidRPr="00F21E82" w:rsidRDefault="00662A7A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年度财政拨款支出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171.05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156.69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14.35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149.56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年财政拨款支出完成年初预算的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114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104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，项目支出完成年初预算的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9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662A7A" w:rsidRPr="00F21E82" w:rsidRDefault="00662A7A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年收入支出增减情况说明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 w:rsidRPr="00B66142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安监局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171.05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23.31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，其中：财政拨款收入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171.05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23.31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。财政拨款收入同比增减的主要原因是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支出增减情况。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 w:rsidRPr="00B66142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安监局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171.05 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23.31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24.43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15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；项目支出减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1.13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-7.8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。增减支出的主要原因：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人员工资增加。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3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、一般公共预算财政拨款基本支出决算情况说明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年度一般公共预算财政拨款基本支出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156.69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153.91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万元，主要包括基本工资、津贴补贴、奖金、其他社会保障缴费；公用经费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2.68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邮电费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662A7A" w:rsidRPr="00F21E82" w:rsidRDefault="00662A7A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4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、国有资产占用详细情况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hint="eastAsia"/>
        </w:rPr>
        <w:t xml:space="preserve">　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2018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年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12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月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31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日</w:t>
        </w:r>
      </w:smartTag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安监局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部门共有车辆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辆，其他用车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50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,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单价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万元以上专用设备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662A7A" w:rsidRPr="00F21E82" w:rsidRDefault="00662A7A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5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、预算绩效管理工作开展情况</w:t>
      </w:r>
    </w:p>
    <w:p w:rsidR="00662A7A" w:rsidRPr="00F21E82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年度预算项目支出开展了绩效自评，共涉及项目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/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年初批复绩效目标的项目数）达到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662A7A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清河区安监局</w:t>
      </w:r>
    </w:p>
    <w:p w:rsidR="00662A7A" w:rsidRPr="0017059D" w:rsidRDefault="00662A7A" w:rsidP="008C7B46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          </w:t>
      </w:r>
    </w:p>
    <w:p w:rsidR="00662A7A" w:rsidRPr="000C4273" w:rsidRDefault="00662A7A"/>
    <w:sectPr w:rsidR="00662A7A" w:rsidRPr="000C4273" w:rsidSect="00B12B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7A" w:rsidRDefault="00662A7A" w:rsidP="000C4273">
      <w:r>
        <w:separator/>
      </w:r>
    </w:p>
  </w:endnote>
  <w:endnote w:type="continuationSeparator" w:id="1">
    <w:p w:rsidR="00662A7A" w:rsidRDefault="00662A7A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7A" w:rsidRDefault="00662A7A">
    <w:pPr>
      <w:pStyle w:val="Footer"/>
      <w:jc w:val="center"/>
    </w:pPr>
    <w:fldSimple w:instr=" PAGE   \* MERGEFORMAT ">
      <w:r w:rsidRPr="008C7B46">
        <w:rPr>
          <w:noProof/>
          <w:lang w:val="zh-CN"/>
        </w:rPr>
        <w:t>1</w:t>
      </w:r>
    </w:fldSimple>
  </w:p>
  <w:p w:rsidR="00662A7A" w:rsidRDefault="00662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7A" w:rsidRDefault="00662A7A" w:rsidP="000C4273">
      <w:r>
        <w:separator/>
      </w:r>
    </w:p>
  </w:footnote>
  <w:footnote w:type="continuationSeparator" w:id="1">
    <w:p w:rsidR="00662A7A" w:rsidRDefault="00662A7A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73"/>
    <w:rsid w:val="000627DE"/>
    <w:rsid w:val="00095B75"/>
    <w:rsid w:val="000A3FBD"/>
    <w:rsid w:val="000C4273"/>
    <w:rsid w:val="00127FD6"/>
    <w:rsid w:val="00131BE1"/>
    <w:rsid w:val="0017059D"/>
    <w:rsid w:val="00195912"/>
    <w:rsid w:val="0022147C"/>
    <w:rsid w:val="00392B5A"/>
    <w:rsid w:val="003B1A67"/>
    <w:rsid w:val="00410780"/>
    <w:rsid w:val="004414E3"/>
    <w:rsid w:val="00487420"/>
    <w:rsid w:val="0049234B"/>
    <w:rsid w:val="005468A8"/>
    <w:rsid w:val="00573FC7"/>
    <w:rsid w:val="00635D38"/>
    <w:rsid w:val="00662A7A"/>
    <w:rsid w:val="006B60C4"/>
    <w:rsid w:val="007F3E62"/>
    <w:rsid w:val="008369BC"/>
    <w:rsid w:val="00853869"/>
    <w:rsid w:val="00883948"/>
    <w:rsid w:val="00893390"/>
    <w:rsid w:val="008A4B81"/>
    <w:rsid w:val="008C7B46"/>
    <w:rsid w:val="008F46C1"/>
    <w:rsid w:val="009748B0"/>
    <w:rsid w:val="009C70C3"/>
    <w:rsid w:val="00A95C83"/>
    <w:rsid w:val="00AF29A8"/>
    <w:rsid w:val="00B12BD5"/>
    <w:rsid w:val="00B338FB"/>
    <w:rsid w:val="00B66142"/>
    <w:rsid w:val="00BF19F9"/>
    <w:rsid w:val="00BF3E29"/>
    <w:rsid w:val="00C0289F"/>
    <w:rsid w:val="00C41FA9"/>
    <w:rsid w:val="00C50B78"/>
    <w:rsid w:val="00C9628D"/>
    <w:rsid w:val="00CF4A37"/>
    <w:rsid w:val="00CF5290"/>
    <w:rsid w:val="00D35BDD"/>
    <w:rsid w:val="00E12661"/>
    <w:rsid w:val="00E165F9"/>
    <w:rsid w:val="00E923FB"/>
    <w:rsid w:val="00ED3141"/>
    <w:rsid w:val="00F21E82"/>
    <w:rsid w:val="00F5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2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42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42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walkinnet</cp:lastModifiedBy>
  <cp:revision>14</cp:revision>
  <dcterms:created xsi:type="dcterms:W3CDTF">2019-07-23T02:10:00Z</dcterms:created>
  <dcterms:modified xsi:type="dcterms:W3CDTF">2019-07-25T06:44:00Z</dcterms:modified>
</cp:coreProperties>
</file>